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C75E" w14:textId="77777777" w:rsidR="00E53E20" w:rsidRPr="00E53E20" w:rsidRDefault="00E53E20" w:rsidP="00E53E20">
      <w:pPr>
        <w:rPr>
          <w:rFonts w:ascii="Verdana" w:hAnsi="Verdana" w:cs="Calibri"/>
          <w:b/>
          <w:bCs/>
          <w:sz w:val="18"/>
          <w:szCs w:val="18"/>
        </w:rPr>
      </w:pPr>
    </w:p>
    <w:p w14:paraId="5496663A" w14:textId="1754A410" w:rsidR="00E53E20" w:rsidRPr="00FD5125" w:rsidRDefault="00E53E20" w:rsidP="00E53E20">
      <w:r w:rsidRPr="00FD5125">
        <w:t>Kære [leverandørnavn]</w:t>
      </w:r>
    </w:p>
    <w:p w14:paraId="28DCA426" w14:textId="77777777" w:rsidR="00E53E20" w:rsidRPr="00FD5125" w:rsidRDefault="00E53E20" w:rsidP="00E53E20">
      <w:r w:rsidRPr="00FD5125">
        <w:t xml:space="preserve">Vi kontakter jer, fordi vi køber følgende emballage fra jer, som er fremstillet med vores </w:t>
      </w:r>
      <w:r w:rsidRPr="00FD5125">
        <w:rPr>
          <w:b/>
          <w:bCs/>
        </w:rPr>
        <w:t>navn, logo eller varemærke</w:t>
      </w:r>
      <w:r w:rsidRPr="00FD5125">
        <w:t>:</w:t>
      </w:r>
    </w:p>
    <w:p w14:paraId="42AFDC07" w14:textId="38A3067D" w:rsidR="00E53E20" w:rsidRDefault="00E53E20" w:rsidP="00E53E20">
      <w:pPr>
        <w:numPr>
          <w:ilvl w:val="0"/>
          <w:numId w:val="11"/>
        </w:numPr>
      </w:pPr>
      <w:r w:rsidRPr="00FD5125">
        <w:t>[indsæt emballagetype</w:t>
      </w:r>
      <w:r>
        <w:t>]</w:t>
      </w:r>
    </w:p>
    <w:p w14:paraId="53A69877" w14:textId="5BBB148C" w:rsidR="00E53E20" w:rsidRPr="00FD5125" w:rsidRDefault="00E53E20" w:rsidP="00E53E20">
      <w:r w:rsidRPr="00FD5125">
        <w:t xml:space="preserve">Fra </w:t>
      </w:r>
      <w:r w:rsidRPr="00FD5125">
        <w:rPr>
          <w:b/>
          <w:bCs/>
        </w:rPr>
        <w:t>12. august 2026</w:t>
      </w:r>
      <w:r w:rsidRPr="00FD5125">
        <w:t xml:space="preserve"> gælder de første krav i EU’s emballageforordning. Da emballagen er fremstillet under vores navn, logo eller varemærke, blive</w:t>
      </w:r>
      <w:r>
        <w:t>r vi</w:t>
      </w:r>
      <w:r w:rsidRPr="00FD5125">
        <w:t xml:space="preserve"> betragtet som </w:t>
      </w:r>
      <w:r w:rsidRPr="00FD5125">
        <w:rPr>
          <w:b/>
          <w:bCs/>
        </w:rPr>
        <w:t>fabrikant</w:t>
      </w:r>
      <w:r w:rsidRPr="00FD5125">
        <w:t xml:space="preserve"> efter emballageforordningen. Det betyder, at vi har ansvar for at dokumentere, at emballagen lever op til reglerne, herunder at vi kan udarbejde en overensstemmelseserklæring på det nødvendige grundlag. </w:t>
      </w:r>
    </w:p>
    <w:p w14:paraId="16E3F2D6" w14:textId="33102FED" w:rsidR="00E53E20" w:rsidRDefault="00E53E20" w:rsidP="00E53E20">
      <w:r w:rsidRPr="00FD5125">
        <w:t xml:space="preserve">Vi beder jer derfor, som leverandør af emballagen, om at fremsende de oplysninger, analyser og den tekniske dokumentation, som er nødvendig for, at vi kan dokumentere emballagens overensstemmelse med emballageforordningen. Leverandører af emballage og emballagematerialer skal efter artikel 16 stille de nødvendige oplysninger og dokumentation til rådighed for fabrikanten. </w:t>
      </w:r>
    </w:p>
    <w:p w14:paraId="45855286" w14:textId="77777777" w:rsidR="00E53E20" w:rsidRPr="00FD5125" w:rsidRDefault="00E53E20" w:rsidP="00E53E20"/>
    <w:p w14:paraId="09D11546" w14:textId="77777777" w:rsidR="00E53E20" w:rsidRPr="00FD5125" w:rsidRDefault="00E53E20" w:rsidP="00E53E20">
      <w:r w:rsidRPr="00FD5125">
        <w:t>Vi beder særligt om dokumentation for:</w:t>
      </w:r>
    </w:p>
    <w:p w14:paraId="3529D4AE" w14:textId="77777777" w:rsidR="00E53E20" w:rsidRPr="00FD5125" w:rsidRDefault="00E53E20" w:rsidP="00E53E20">
      <w:pPr>
        <w:numPr>
          <w:ilvl w:val="0"/>
          <w:numId w:val="12"/>
        </w:numPr>
      </w:pPr>
      <w:r w:rsidRPr="00FD5125">
        <w:rPr>
          <w:b/>
          <w:bCs/>
        </w:rPr>
        <w:t>materialespecifikationer</w:t>
      </w:r>
      <w:r w:rsidRPr="00FD5125">
        <w:t xml:space="preserve"> for emballagen</w:t>
      </w:r>
    </w:p>
    <w:p w14:paraId="20D0DE2C" w14:textId="77777777" w:rsidR="00E53E20" w:rsidRPr="00FD5125" w:rsidRDefault="00E53E20" w:rsidP="00E53E20">
      <w:pPr>
        <w:numPr>
          <w:ilvl w:val="0"/>
          <w:numId w:val="12"/>
        </w:numPr>
      </w:pPr>
      <w:r w:rsidRPr="00FD5125">
        <w:t xml:space="preserve">oplysninger om </w:t>
      </w:r>
      <w:r w:rsidRPr="00FD5125">
        <w:rPr>
          <w:b/>
          <w:bCs/>
        </w:rPr>
        <w:t>alle relevante komponenter</w:t>
      </w:r>
      <w:r w:rsidRPr="00FD5125">
        <w:t>, herunder trykfarver, lak, lim, coating og øvrige bestanddele</w:t>
      </w:r>
    </w:p>
    <w:p w14:paraId="07E7F1FD" w14:textId="77777777" w:rsidR="00E53E20" w:rsidRPr="00FD5125" w:rsidRDefault="00E53E20" w:rsidP="00E53E20">
      <w:pPr>
        <w:numPr>
          <w:ilvl w:val="0"/>
          <w:numId w:val="12"/>
        </w:numPr>
      </w:pPr>
      <w:r w:rsidRPr="00FD5125">
        <w:t xml:space="preserve">dokumentation for overholdelse af grænseværdier for </w:t>
      </w:r>
      <w:r w:rsidRPr="00FD5125">
        <w:rPr>
          <w:b/>
          <w:bCs/>
        </w:rPr>
        <w:t>tungmetaller</w:t>
      </w:r>
    </w:p>
    <w:p w14:paraId="683B2CA2" w14:textId="77777777" w:rsidR="00E53E20" w:rsidRPr="00FD5125" w:rsidRDefault="00E53E20" w:rsidP="00E53E20">
      <w:pPr>
        <w:numPr>
          <w:ilvl w:val="0"/>
          <w:numId w:val="12"/>
        </w:numPr>
      </w:pPr>
      <w:r w:rsidRPr="00FD5125">
        <w:t xml:space="preserve">dokumentation for </w:t>
      </w:r>
      <w:r w:rsidRPr="00FD5125">
        <w:rPr>
          <w:b/>
          <w:bCs/>
        </w:rPr>
        <w:t>PFAS</w:t>
      </w:r>
      <w:r w:rsidRPr="00FD5125">
        <w:t>, hvis emballagen er beregnet til kontakt med mad eller drikke</w:t>
      </w:r>
    </w:p>
    <w:p w14:paraId="412C25C2" w14:textId="77777777" w:rsidR="00E53E20" w:rsidRPr="00FD5125" w:rsidRDefault="00E53E20" w:rsidP="00E53E20">
      <w:pPr>
        <w:numPr>
          <w:ilvl w:val="0"/>
          <w:numId w:val="12"/>
        </w:numPr>
      </w:pPr>
      <w:r w:rsidRPr="00FD5125">
        <w:t xml:space="preserve">relevante </w:t>
      </w:r>
      <w:r w:rsidRPr="00FD5125">
        <w:rPr>
          <w:b/>
          <w:bCs/>
        </w:rPr>
        <w:t>testresultater, analyserapporter eller leverandørerklæringer</w:t>
      </w:r>
    </w:p>
    <w:p w14:paraId="55B15453" w14:textId="77777777" w:rsidR="00E53E20" w:rsidRPr="00FD5125" w:rsidRDefault="00E53E20" w:rsidP="00E53E20">
      <w:pPr>
        <w:numPr>
          <w:ilvl w:val="0"/>
          <w:numId w:val="12"/>
        </w:numPr>
      </w:pPr>
      <w:r w:rsidRPr="00FD5125">
        <w:t xml:space="preserve">oplysninger om </w:t>
      </w:r>
      <w:r w:rsidRPr="00FD5125">
        <w:rPr>
          <w:b/>
          <w:bCs/>
        </w:rPr>
        <w:t>fødevarekontakt</w:t>
      </w:r>
      <w:r w:rsidRPr="00FD5125">
        <w:t>, hvis emballagen bruges til mad eller drikke</w:t>
      </w:r>
    </w:p>
    <w:p w14:paraId="0EFCCD9F" w14:textId="77777777" w:rsidR="00E53E20" w:rsidRPr="00FD5125" w:rsidRDefault="00E53E20" w:rsidP="00E53E20">
      <w:pPr>
        <w:numPr>
          <w:ilvl w:val="0"/>
          <w:numId w:val="12"/>
        </w:numPr>
      </w:pPr>
      <w:r w:rsidRPr="00FD5125">
        <w:t xml:space="preserve">oplysninger om </w:t>
      </w:r>
      <w:r w:rsidRPr="00FD5125">
        <w:rPr>
          <w:b/>
          <w:bCs/>
        </w:rPr>
        <w:t>produktion, type, batch, varenummer eller serienummer</w:t>
      </w:r>
      <w:r w:rsidRPr="00FD5125">
        <w:t>, så emballagen kan identificeres og kobles til dokumentationen</w:t>
      </w:r>
    </w:p>
    <w:p w14:paraId="1368FB98" w14:textId="77777777" w:rsidR="00E53E20" w:rsidRPr="00FD5125" w:rsidRDefault="00E53E20" w:rsidP="00E53E20">
      <w:pPr>
        <w:numPr>
          <w:ilvl w:val="0"/>
          <w:numId w:val="12"/>
        </w:numPr>
      </w:pPr>
      <w:r w:rsidRPr="00FD5125">
        <w:t xml:space="preserve">oplysninger om, hvilke </w:t>
      </w:r>
      <w:r w:rsidRPr="00FD5125">
        <w:rPr>
          <w:b/>
          <w:bCs/>
        </w:rPr>
        <w:t>standarder, metoder eller tekniske specifikationer</w:t>
      </w:r>
      <w:r w:rsidRPr="00FD5125">
        <w:t xml:space="preserve"> emballagen er vurderet efter</w:t>
      </w:r>
    </w:p>
    <w:p w14:paraId="3D88BDDA" w14:textId="77777777" w:rsidR="00E53E20" w:rsidRDefault="00E53E20" w:rsidP="00E53E20">
      <w:pPr>
        <w:numPr>
          <w:ilvl w:val="0"/>
          <w:numId w:val="12"/>
        </w:numPr>
      </w:pPr>
      <w:r w:rsidRPr="00FD5125">
        <w:t>dokumentation for eventuelle ændringer i materialer, produktion eller sammensætning, som kan påvirke emballagens overensstemmelse</w:t>
      </w:r>
    </w:p>
    <w:p w14:paraId="70340946" w14:textId="77777777" w:rsidR="00E53E20" w:rsidRPr="00FD5125" w:rsidRDefault="00E53E20" w:rsidP="00E53E20">
      <w:pPr>
        <w:ind w:left="720"/>
      </w:pPr>
    </w:p>
    <w:p w14:paraId="41E8208C" w14:textId="77777777" w:rsidR="00E53E20" w:rsidRPr="00FD5125" w:rsidRDefault="00E53E20" w:rsidP="00E53E20">
      <w:r w:rsidRPr="00FD5125">
        <w:t>Dokumentationen skal kunne bruges som grundlag for vores tekniske dokumentation og vores overensstemmelseserklæring. Hvis dele af dokumentationen ligger hos jeres egne underleverandører, beder vi jer indhente og videresende den relevante dokumentation til os.</w:t>
      </w:r>
    </w:p>
    <w:p w14:paraId="01357839" w14:textId="77777777" w:rsidR="00E53E20" w:rsidRDefault="00E53E20" w:rsidP="00E53E20">
      <w:r w:rsidRPr="00FD5125">
        <w:t>Hvis I har spørgsmål til vores anmodning, er I velkomne til at kontakte os.</w:t>
      </w:r>
    </w:p>
    <w:p w14:paraId="409F073A" w14:textId="77777777" w:rsidR="003F1377" w:rsidRPr="00055C95" w:rsidRDefault="003F1377" w:rsidP="003F35B0">
      <w:pPr>
        <w:tabs>
          <w:tab w:val="left" w:pos="6300"/>
        </w:tabs>
        <w:rPr>
          <w:rFonts w:ascii="Verdana" w:hAnsi="Verdana" w:cs="Calibri"/>
          <w:sz w:val="22"/>
          <w:szCs w:val="22"/>
        </w:rPr>
      </w:pPr>
    </w:p>
    <w:sectPr w:rsidR="003F1377" w:rsidRPr="00055C95">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051E" w14:textId="77777777" w:rsidR="003939EA" w:rsidRDefault="003939EA" w:rsidP="000543ED">
      <w:r>
        <w:separator/>
      </w:r>
    </w:p>
  </w:endnote>
  <w:endnote w:type="continuationSeparator" w:id="0">
    <w:p w14:paraId="3FFFAF18" w14:textId="77777777" w:rsidR="003939EA" w:rsidRDefault="003939EA" w:rsidP="0005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Normal-Roman">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kern w:val="2"/>
        <w:sz w:val="22"/>
        <w:szCs w:val="22"/>
        <w:lang w:eastAsia="en-US"/>
        <w14:ligatures w14:val="standardContextual"/>
      </w:rPr>
      <w:id w:val="-728300542"/>
      <w:docPartObj>
        <w:docPartGallery w:val="Page Numbers (Bottom of Page)"/>
        <w:docPartUnique/>
      </w:docPartObj>
    </w:sdtPr>
    <w:sdtEndPr>
      <w:rPr>
        <w:rFonts w:ascii="Verdana" w:hAnsi="Verdana"/>
        <w:sz w:val="24"/>
        <w:szCs w:val="24"/>
      </w:rPr>
    </w:sdtEndPr>
    <w:sdtContent>
      <w:p w14:paraId="3C871FE3" w14:textId="77777777" w:rsidR="00951071" w:rsidRDefault="00951071" w:rsidP="00951071">
        <w:pPr>
          <w:pStyle w:val="HSidefod"/>
        </w:pPr>
      </w:p>
      <w:p w14:paraId="26DF27E6" w14:textId="77777777" w:rsidR="00951071" w:rsidRDefault="00951071" w:rsidP="00951071">
        <w:pPr>
          <w:pStyle w:val="HSidefod"/>
        </w:pPr>
        <w:r w:rsidRPr="0073349D">
          <w:rPr>
            <w:rFonts w:cstheme="minorHAnsi"/>
            <w:b/>
            <w:bCs/>
            <w:noProof/>
            <w:color w:val="000000"/>
            <w:sz w:val="28"/>
            <w:szCs w:val="28"/>
          </w:rPr>
          <mc:AlternateContent>
            <mc:Choice Requires="wps">
              <w:drawing>
                <wp:anchor distT="0" distB="0" distL="114300" distR="114300" simplePos="0" relativeHeight="251665408" behindDoc="0" locked="0" layoutInCell="1" allowOverlap="1" wp14:anchorId="0B975919" wp14:editId="327386F6">
                  <wp:simplePos x="0" y="0"/>
                  <wp:positionH relativeFrom="margin">
                    <wp:posOffset>5230495</wp:posOffset>
                  </wp:positionH>
                  <wp:positionV relativeFrom="paragraph">
                    <wp:posOffset>8255</wp:posOffset>
                  </wp:positionV>
                  <wp:extent cx="887478" cy="45719"/>
                  <wp:effectExtent l="0" t="0" r="8255" b="0"/>
                  <wp:wrapNone/>
                  <wp:docPr id="917192773" name="Rektangel 8"/>
                  <wp:cNvGraphicFramePr/>
                  <a:graphic xmlns:a="http://schemas.openxmlformats.org/drawingml/2006/main">
                    <a:graphicData uri="http://schemas.microsoft.com/office/word/2010/wordprocessingShape">
                      <wps:wsp>
                        <wps:cNvSpPr/>
                        <wps:spPr>
                          <a:xfrm flipV="1">
                            <a:off x="0" y="0"/>
                            <a:ext cx="887478" cy="45719"/>
                          </a:xfrm>
                          <a:prstGeom prst="rect">
                            <a:avLst/>
                          </a:prstGeom>
                          <a:solidFill>
                            <a:srgbClr val="F1E8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32A9B" id="Rektangel 8" o:spid="_x0000_s1026" style="position:absolute;margin-left:411.85pt;margin-top:.65pt;width:69.9pt;height:3.6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" fillcolor="#f1e8d9" stroked="f" strokeweight="1pt">
                  <w10:wrap anchorx="margin"/>
                </v:rect>
              </w:pict>
            </mc:Fallback>
          </mc:AlternateContent>
        </w:r>
        <w:r w:rsidRPr="0073349D">
          <w:rPr>
            <w:rFonts w:cstheme="minorHAnsi"/>
            <w:b/>
            <w:bCs/>
            <w:noProof/>
            <w:color w:val="000000"/>
            <w:sz w:val="28"/>
            <w:szCs w:val="28"/>
          </w:rPr>
          <mc:AlternateContent>
            <mc:Choice Requires="wps">
              <w:drawing>
                <wp:anchor distT="0" distB="0" distL="114300" distR="114300" simplePos="0" relativeHeight="251663360" behindDoc="0" locked="0" layoutInCell="1" allowOverlap="1" wp14:anchorId="0E762B24" wp14:editId="4F23FB7B">
                  <wp:simplePos x="0" y="0"/>
                  <wp:positionH relativeFrom="margin">
                    <wp:posOffset>2551430</wp:posOffset>
                  </wp:positionH>
                  <wp:positionV relativeFrom="paragraph">
                    <wp:posOffset>8255</wp:posOffset>
                  </wp:positionV>
                  <wp:extent cx="2700020" cy="45719"/>
                  <wp:effectExtent l="0" t="0" r="5080" b="0"/>
                  <wp:wrapNone/>
                  <wp:docPr id="604215705" name="Rektangel 8"/>
                  <wp:cNvGraphicFramePr/>
                  <a:graphic xmlns:a="http://schemas.openxmlformats.org/drawingml/2006/main">
                    <a:graphicData uri="http://schemas.microsoft.com/office/word/2010/wordprocessingShape">
                      <wps:wsp>
                        <wps:cNvSpPr/>
                        <wps:spPr>
                          <a:xfrm flipV="1">
                            <a:off x="0" y="0"/>
                            <a:ext cx="2700020" cy="45719"/>
                          </a:xfrm>
                          <a:prstGeom prst="rect">
                            <a:avLst/>
                          </a:prstGeom>
                          <a:solidFill>
                            <a:srgbClr val="6CA1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AE5DC" id="Rektangel 8" o:spid="_x0000_s1026" style="position:absolute;margin-left:200.9pt;margin-top:.65pt;width:212.6pt;height:3.6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" fillcolor="#6ca1af" stroked="f" strokeweight="1pt">
                  <w10:wrap anchorx="margin"/>
                </v:rect>
              </w:pict>
            </mc:Fallback>
          </mc:AlternateContent>
        </w:r>
        <w:r w:rsidRPr="0073349D">
          <w:rPr>
            <w:rFonts w:cstheme="minorHAnsi"/>
            <w:b/>
            <w:bCs/>
            <w:noProof/>
            <w:color w:val="000000"/>
            <w:sz w:val="28"/>
            <w:szCs w:val="28"/>
          </w:rPr>
          <mc:AlternateContent>
            <mc:Choice Requires="wps">
              <w:drawing>
                <wp:anchor distT="0" distB="0" distL="114300" distR="114300" simplePos="0" relativeHeight="251661312" behindDoc="0" locked="0" layoutInCell="1" allowOverlap="1" wp14:anchorId="50B1113C" wp14:editId="53ED3C02">
                  <wp:simplePos x="0" y="0"/>
                  <wp:positionH relativeFrom="margin">
                    <wp:posOffset>48260</wp:posOffset>
                  </wp:positionH>
                  <wp:positionV relativeFrom="paragraph">
                    <wp:posOffset>8890</wp:posOffset>
                  </wp:positionV>
                  <wp:extent cx="2505456" cy="45719"/>
                  <wp:effectExtent l="0" t="0" r="9525" b="0"/>
                  <wp:wrapNone/>
                  <wp:docPr id="1691997174" name="Rektangel 8"/>
                  <wp:cNvGraphicFramePr/>
                  <a:graphic xmlns:a="http://schemas.openxmlformats.org/drawingml/2006/main">
                    <a:graphicData uri="http://schemas.microsoft.com/office/word/2010/wordprocessingShape">
                      <wps:wsp>
                        <wps:cNvSpPr/>
                        <wps:spPr>
                          <a:xfrm flipV="1">
                            <a:off x="0" y="0"/>
                            <a:ext cx="2505456" cy="45719"/>
                          </a:xfrm>
                          <a:prstGeom prst="rect">
                            <a:avLst/>
                          </a:prstGeom>
                          <a:solidFill>
                            <a:srgbClr val="385C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99A0" id="Rektangel 8" o:spid="_x0000_s1026" style="position:absolute;margin-left:3.8pt;margin-top:.7pt;width:197.3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" fillcolor="#385c73" stroked="f" strokeweight="1pt">
                  <w10:wrap anchorx="margin"/>
                </v:rect>
              </w:pict>
            </mc:Fallback>
          </mc:AlternateContent>
        </w:r>
      </w:p>
      <w:p w14:paraId="5A0A73A0" w14:textId="77777777" w:rsidR="00951071" w:rsidRPr="00055C95" w:rsidRDefault="00951071" w:rsidP="00951071">
        <w:pPr>
          <w:pStyle w:val="HSidefod"/>
          <w:rPr>
            <w:rFonts w:ascii="Verdana" w:hAnsi="Verdana"/>
            <w:color w:val="auto"/>
          </w:rPr>
        </w:pPr>
        <w:r w:rsidRPr="00055C95">
          <w:rPr>
            <w:rFonts w:ascii="Verdana" w:hAnsi="Verdana"/>
            <w:color w:val="auto"/>
          </w:rPr>
          <w:t xml:space="preserve">HORESTA </w:t>
        </w:r>
        <w:r w:rsidRPr="00055C95">
          <w:rPr>
            <w:rFonts w:ascii="Verdana" w:hAnsi="Verdana"/>
            <w:color w:val="auto"/>
          </w:rPr>
          <w:sym w:font="Symbol" w:char="F0B7"/>
        </w:r>
        <w:r w:rsidRPr="00055C95">
          <w:rPr>
            <w:rFonts w:ascii="Verdana" w:hAnsi="Verdana"/>
            <w:color w:val="auto"/>
          </w:rPr>
          <w:t xml:space="preserve">  Vodroffsvej 32 </w:t>
        </w:r>
        <w:r w:rsidRPr="00055C95">
          <w:rPr>
            <w:rFonts w:ascii="Verdana" w:hAnsi="Verdana"/>
            <w:color w:val="auto"/>
          </w:rPr>
          <w:sym w:font="Symbol" w:char="F0B7"/>
        </w:r>
        <w:r w:rsidRPr="00055C95">
          <w:rPr>
            <w:rFonts w:ascii="Verdana" w:hAnsi="Verdana"/>
            <w:color w:val="auto"/>
          </w:rPr>
          <w:t xml:space="preserve"> 1900 Frederiksberg </w:t>
        </w:r>
        <w:r w:rsidRPr="00055C95">
          <w:rPr>
            <w:rFonts w:ascii="Verdana" w:hAnsi="Verdana"/>
            <w:color w:val="auto"/>
          </w:rPr>
          <w:sym w:font="Symbol" w:char="F0B7"/>
        </w:r>
        <w:r w:rsidRPr="00055C95">
          <w:rPr>
            <w:rFonts w:ascii="Verdana" w:hAnsi="Verdana"/>
            <w:color w:val="auto"/>
          </w:rPr>
          <w:t xml:space="preserve"> tlf. +45 35 24 80 80 </w:t>
        </w:r>
        <w:r w:rsidRPr="00055C95">
          <w:rPr>
            <w:rFonts w:ascii="Verdana" w:hAnsi="Verdana"/>
            <w:color w:val="auto"/>
          </w:rPr>
          <w:sym w:font="Symbol" w:char="F0B7"/>
        </w:r>
        <w:r w:rsidRPr="00055C95">
          <w:rPr>
            <w:rFonts w:ascii="Verdana" w:hAnsi="Verdana"/>
            <w:color w:val="auto"/>
          </w:rPr>
          <w:t xml:space="preserve"> www.horesta.dk</w:t>
        </w:r>
      </w:p>
      <w:p w14:paraId="5E02AF7E" w14:textId="77777777" w:rsidR="000543ED" w:rsidRPr="00055C95" w:rsidRDefault="00000000" w:rsidP="003B02B6">
        <w:pPr>
          <w:pStyle w:val="Sidefod"/>
          <w:jc w:val="center"/>
          <w:rPr>
            <w:rFonts w:ascii="Verdana" w:hAnsi="Verdana"/>
          </w:rPr>
        </w:pPr>
      </w:p>
    </w:sdtContent>
  </w:sdt>
  <w:p w14:paraId="281363F8" w14:textId="77777777" w:rsidR="000543ED" w:rsidRDefault="00650AA6">
    <w:pPr>
      <w:pStyle w:val="Sidefod"/>
    </w:pPr>
    <w:r>
      <w:tab/>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9404" w14:textId="77777777" w:rsidR="003939EA" w:rsidRDefault="003939EA" w:rsidP="000543ED">
      <w:r>
        <w:separator/>
      </w:r>
    </w:p>
  </w:footnote>
  <w:footnote w:type="continuationSeparator" w:id="0">
    <w:p w14:paraId="5BB64907" w14:textId="77777777" w:rsidR="003939EA" w:rsidRDefault="003939EA" w:rsidP="0005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0B99" w14:textId="77777777" w:rsidR="000543ED" w:rsidRDefault="009F5CA6">
    <w:pPr>
      <w:pStyle w:val="Sidehoved"/>
    </w:pPr>
    <w:r>
      <w:rPr>
        <w:noProof/>
      </w:rPr>
      <mc:AlternateContent>
        <mc:Choice Requires="wpg">
          <w:drawing>
            <wp:anchor distT="0" distB="0" distL="114300" distR="114300" simplePos="0" relativeHeight="251667456" behindDoc="0" locked="0" layoutInCell="1" allowOverlap="1" wp14:anchorId="7B253A40" wp14:editId="389B7FB6">
              <wp:simplePos x="0" y="0"/>
              <wp:positionH relativeFrom="page">
                <wp:posOffset>280035</wp:posOffset>
              </wp:positionH>
              <wp:positionV relativeFrom="paragraph">
                <wp:posOffset>-440200</wp:posOffset>
              </wp:positionV>
              <wp:extent cx="1621155" cy="915670"/>
              <wp:effectExtent l="0" t="0" r="0" b="0"/>
              <wp:wrapNone/>
              <wp:docPr id="915616830" name="Gruppe 4"/>
              <wp:cNvGraphicFramePr/>
              <a:graphic xmlns:a="http://schemas.openxmlformats.org/drawingml/2006/main">
                <a:graphicData uri="http://schemas.microsoft.com/office/word/2010/wordprocessingGroup">
                  <wpg:wgp>
                    <wpg:cNvGrpSpPr/>
                    <wpg:grpSpPr bwMode="auto">
                      <a:xfrm>
                        <a:off x="0" y="0"/>
                        <a:ext cx="1621155" cy="915670"/>
                        <a:chOff x="0" y="0"/>
                        <a:chExt cx="2553" cy="1442"/>
                      </a:xfrm>
                    </wpg:grpSpPr>
                    <wps:wsp>
                      <wps:cNvPr id="2060127260" name="Freeform 2"/>
                      <wps:cNvSpPr>
                        <a:spLocks/>
                      </wps:cNvSpPr>
                      <wps:spPr bwMode="auto">
                        <a:xfrm>
                          <a:off x="0"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5493257"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2EFC20D" id="Gruppe 4" o:spid="_x0000_s1026" style="position:absolute;margin-left:22.05pt;margin-top:-34.65pt;width:127.65pt;height:72.1pt;z-index:251667456;mso-position-horizontal-relative:page"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">
              <v:shape id="Freeform 2" o:spid="_x0000_s1027" style="position:absolute;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" path="m2552,r,1441l,1441r,l,,2552,xe" fillcolor="#6ba0ae" stroked="f">
                <v:path arrowok="t" o:connecttype="custom" o:connectlocs="2552,0;2552,1441;0,1441;0,1441;0,0;2552,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">
                <v:imagedata r:id="rId2" o:title=""/>
                <o:lock v:ext="edit" aspectratio="f"/>
              </v:shape>
              <w10:wrap anchorx="page"/>
            </v:group>
          </w:pict>
        </mc:Fallback>
      </mc:AlternateContent>
    </w:r>
    <w:r w:rsidR="00761CAE">
      <w:rPr>
        <w:noProof/>
      </w:rPr>
      <w:drawing>
        <wp:anchor distT="0" distB="0" distL="114300" distR="114300" simplePos="0" relativeHeight="251659264" behindDoc="0" locked="0" layoutInCell="1" allowOverlap="1" wp14:anchorId="19E88AAD" wp14:editId="558A1405">
          <wp:simplePos x="0" y="0"/>
          <wp:positionH relativeFrom="margin">
            <wp:posOffset>-2585847</wp:posOffset>
          </wp:positionH>
          <wp:positionV relativeFrom="margin">
            <wp:posOffset>1507490</wp:posOffset>
          </wp:positionV>
          <wp:extent cx="1210945" cy="353060"/>
          <wp:effectExtent l="0" t="0" r="8255" b="8890"/>
          <wp:wrapSquare wrapText="bothSides"/>
          <wp:docPr id="62160609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06090" name="Billede 621606090"/>
                  <pic:cNvPicPr/>
                </pic:nvPicPr>
                <pic:blipFill>
                  <a:blip r:embed="rId3">
                    <a:extLst>
                      <a:ext uri="{28A0092B-C50C-407E-A947-70E740481C1C}">
                        <a14:useLocalDpi xmlns:a14="http://schemas.microsoft.com/office/drawing/2010/main" val="0"/>
                      </a:ext>
                    </a:extLst>
                  </a:blip>
                  <a:stretch>
                    <a:fillRect/>
                  </a:stretch>
                </pic:blipFill>
                <pic:spPr>
                  <a:xfrm>
                    <a:off x="0" y="0"/>
                    <a:ext cx="1210945" cy="353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9CF"/>
    <w:multiLevelType w:val="multilevel"/>
    <w:tmpl w:val="18CE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06C2A"/>
    <w:multiLevelType w:val="multilevel"/>
    <w:tmpl w:val="CD78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2241D"/>
    <w:multiLevelType w:val="multilevel"/>
    <w:tmpl w:val="2E6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E2325"/>
    <w:multiLevelType w:val="multilevel"/>
    <w:tmpl w:val="141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50471"/>
    <w:multiLevelType w:val="multilevel"/>
    <w:tmpl w:val="203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70FB4"/>
    <w:multiLevelType w:val="hybridMultilevel"/>
    <w:tmpl w:val="2A4277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E20004B"/>
    <w:multiLevelType w:val="multilevel"/>
    <w:tmpl w:val="F7E0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41F69"/>
    <w:multiLevelType w:val="multilevel"/>
    <w:tmpl w:val="8C1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36F3D"/>
    <w:multiLevelType w:val="multilevel"/>
    <w:tmpl w:val="9F9A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979B4"/>
    <w:multiLevelType w:val="multilevel"/>
    <w:tmpl w:val="863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B2C0A"/>
    <w:multiLevelType w:val="multilevel"/>
    <w:tmpl w:val="689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AA0F7F"/>
    <w:multiLevelType w:val="multilevel"/>
    <w:tmpl w:val="67D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376881">
    <w:abstractNumId w:val="8"/>
  </w:num>
  <w:num w:numId="2" w16cid:durableId="2105614608">
    <w:abstractNumId w:val="9"/>
  </w:num>
  <w:num w:numId="3" w16cid:durableId="684482582">
    <w:abstractNumId w:val="1"/>
  </w:num>
  <w:num w:numId="4" w16cid:durableId="665596512">
    <w:abstractNumId w:val="10"/>
  </w:num>
  <w:num w:numId="5" w16cid:durableId="332226500">
    <w:abstractNumId w:val="7"/>
  </w:num>
  <w:num w:numId="6" w16cid:durableId="623073532">
    <w:abstractNumId w:val="4"/>
  </w:num>
  <w:num w:numId="7" w16cid:durableId="1086609791">
    <w:abstractNumId w:val="0"/>
  </w:num>
  <w:num w:numId="8" w16cid:durableId="651643139">
    <w:abstractNumId w:val="2"/>
  </w:num>
  <w:num w:numId="9" w16cid:durableId="1313750257">
    <w:abstractNumId w:val="3"/>
  </w:num>
  <w:num w:numId="10" w16cid:durableId="1414401548">
    <w:abstractNumId w:val="5"/>
  </w:num>
  <w:num w:numId="11" w16cid:durableId="1969049316">
    <w:abstractNumId w:val="11"/>
  </w:num>
  <w:num w:numId="12" w16cid:durableId="672494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20"/>
    <w:rsid w:val="00016C2A"/>
    <w:rsid w:val="0002089A"/>
    <w:rsid w:val="000543ED"/>
    <w:rsid w:val="00055C95"/>
    <w:rsid w:val="000A3E06"/>
    <w:rsid w:val="000B54A0"/>
    <w:rsid w:val="000E4E36"/>
    <w:rsid w:val="00167714"/>
    <w:rsid w:val="001C6EEC"/>
    <w:rsid w:val="001D4BFA"/>
    <w:rsid w:val="00280266"/>
    <w:rsid w:val="002B7EF8"/>
    <w:rsid w:val="003939EA"/>
    <w:rsid w:val="003B02B6"/>
    <w:rsid w:val="003F1377"/>
    <w:rsid w:val="003F2B62"/>
    <w:rsid w:val="003F35B0"/>
    <w:rsid w:val="00411FB7"/>
    <w:rsid w:val="00446F08"/>
    <w:rsid w:val="005438E1"/>
    <w:rsid w:val="00650AA6"/>
    <w:rsid w:val="00655763"/>
    <w:rsid w:val="00661947"/>
    <w:rsid w:val="006B6294"/>
    <w:rsid w:val="0073349D"/>
    <w:rsid w:val="00761CAE"/>
    <w:rsid w:val="00784F0B"/>
    <w:rsid w:val="007C7F42"/>
    <w:rsid w:val="0083021C"/>
    <w:rsid w:val="0084213C"/>
    <w:rsid w:val="00912A89"/>
    <w:rsid w:val="00924EE5"/>
    <w:rsid w:val="00951071"/>
    <w:rsid w:val="009820F3"/>
    <w:rsid w:val="009967F1"/>
    <w:rsid w:val="009F5CA6"/>
    <w:rsid w:val="00A30586"/>
    <w:rsid w:val="00A4150A"/>
    <w:rsid w:val="00AD75D4"/>
    <w:rsid w:val="00B240CE"/>
    <w:rsid w:val="00B565E1"/>
    <w:rsid w:val="00BD7048"/>
    <w:rsid w:val="00BE57A7"/>
    <w:rsid w:val="00C76919"/>
    <w:rsid w:val="00C77202"/>
    <w:rsid w:val="00CA202F"/>
    <w:rsid w:val="00CC2BCA"/>
    <w:rsid w:val="00CD32F3"/>
    <w:rsid w:val="00D30F01"/>
    <w:rsid w:val="00D614C4"/>
    <w:rsid w:val="00DB20E3"/>
    <w:rsid w:val="00DC25B3"/>
    <w:rsid w:val="00DD0825"/>
    <w:rsid w:val="00DF693B"/>
    <w:rsid w:val="00E53E20"/>
    <w:rsid w:val="00F17587"/>
    <w:rsid w:val="00F50DFD"/>
    <w:rsid w:val="00F808E2"/>
    <w:rsid w:val="00F9482D"/>
    <w:rsid w:val="00FE66C4"/>
    <w:rsid w:val="00FF27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86C09"/>
  <w15:chartTrackingRefBased/>
  <w15:docId w15:val="{6E728801-3525-477F-9361-823FAAFC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20"/>
    <w:pPr>
      <w:spacing w:line="278" w:lineRule="auto"/>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43ED"/>
    <w:pPr>
      <w:tabs>
        <w:tab w:val="center" w:pos="4819"/>
        <w:tab w:val="right" w:pos="9638"/>
      </w:tabs>
    </w:pPr>
  </w:style>
  <w:style w:type="character" w:customStyle="1" w:styleId="SidehovedTegn">
    <w:name w:val="Sidehoved Tegn"/>
    <w:basedOn w:val="Standardskrifttypeiafsnit"/>
    <w:link w:val="Sidehoved"/>
    <w:uiPriority w:val="99"/>
    <w:rsid w:val="000543ED"/>
  </w:style>
  <w:style w:type="paragraph" w:styleId="Sidefod">
    <w:name w:val="footer"/>
    <w:basedOn w:val="Normal"/>
    <w:link w:val="SidefodTegn"/>
    <w:uiPriority w:val="99"/>
    <w:unhideWhenUsed/>
    <w:rsid w:val="000543ED"/>
    <w:pPr>
      <w:tabs>
        <w:tab w:val="center" w:pos="4819"/>
        <w:tab w:val="right" w:pos="9638"/>
      </w:tabs>
    </w:pPr>
  </w:style>
  <w:style w:type="character" w:customStyle="1" w:styleId="SidefodTegn">
    <w:name w:val="Sidefod Tegn"/>
    <w:basedOn w:val="Standardskrifttypeiafsnit"/>
    <w:link w:val="Sidefod"/>
    <w:uiPriority w:val="99"/>
    <w:rsid w:val="000543ED"/>
  </w:style>
  <w:style w:type="paragraph" w:customStyle="1" w:styleId="cvgsua">
    <w:name w:val="cvgsua"/>
    <w:basedOn w:val="Normal"/>
    <w:rsid w:val="000543ED"/>
    <w:pPr>
      <w:spacing w:before="100" w:beforeAutospacing="1" w:after="100" w:afterAutospacing="1"/>
    </w:pPr>
  </w:style>
  <w:style w:type="character" w:customStyle="1" w:styleId="oypena">
    <w:name w:val="oypena"/>
    <w:basedOn w:val="Standardskrifttypeiafsnit"/>
    <w:rsid w:val="000543ED"/>
  </w:style>
  <w:style w:type="character" w:styleId="Hyperlink">
    <w:name w:val="Hyperlink"/>
    <w:basedOn w:val="Standardskrifttypeiafsnit"/>
    <w:uiPriority w:val="99"/>
    <w:semiHidden/>
    <w:unhideWhenUsed/>
    <w:rsid w:val="000543ED"/>
    <w:rPr>
      <w:color w:val="0000FF"/>
      <w:u w:val="single"/>
    </w:rPr>
  </w:style>
  <w:style w:type="paragraph" w:customStyle="1" w:styleId="HSidefod">
    <w:name w:val="H Sidefod"/>
    <w:link w:val="HSidefodTegn"/>
    <w:qFormat/>
    <w:rsid w:val="00951071"/>
    <w:pPr>
      <w:spacing w:after="0" w:line="240" w:lineRule="auto"/>
      <w:jc w:val="center"/>
    </w:pPr>
    <w:rPr>
      <w:rFonts w:ascii="MetaNormal-Roman" w:eastAsia="Times New Roman" w:hAnsi="MetaNormal-Roman" w:cs="Times New Roman"/>
      <w:color w:val="70AD47" w:themeColor="accent6"/>
      <w:kern w:val="0"/>
      <w:sz w:val="16"/>
      <w:szCs w:val="24"/>
      <w:lang w:eastAsia="da-DK"/>
      <w14:ligatures w14:val="none"/>
    </w:rPr>
  </w:style>
  <w:style w:type="character" w:customStyle="1" w:styleId="HSidefodTegn">
    <w:name w:val="H Sidefod Tegn"/>
    <w:basedOn w:val="Standardskrifttypeiafsnit"/>
    <w:link w:val="HSidefod"/>
    <w:rsid w:val="00951071"/>
    <w:rPr>
      <w:rFonts w:ascii="MetaNormal-Roman" w:eastAsia="Times New Roman" w:hAnsi="MetaNormal-Roman" w:cs="Times New Roman"/>
      <w:color w:val="70AD47" w:themeColor="accent6"/>
      <w:kern w:val="0"/>
      <w:sz w:val="16"/>
      <w:szCs w:val="24"/>
      <w:lang w:eastAsia="da-DK"/>
      <w14:ligatures w14:val="none"/>
    </w:rPr>
  </w:style>
  <w:style w:type="paragraph" w:styleId="Listeafsnit">
    <w:name w:val="List Paragraph"/>
    <w:basedOn w:val="Normal"/>
    <w:uiPriority w:val="34"/>
    <w:rsid w:val="00F94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4552">
      <w:bodyDiv w:val="1"/>
      <w:marLeft w:val="0"/>
      <w:marRight w:val="0"/>
      <w:marTop w:val="0"/>
      <w:marBottom w:val="0"/>
      <w:divBdr>
        <w:top w:val="none" w:sz="0" w:space="0" w:color="auto"/>
        <w:left w:val="none" w:sz="0" w:space="0" w:color="auto"/>
        <w:bottom w:val="none" w:sz="0" w:space="0" w:color="auto"/>
        <w:right w:val="none" w:sz="0" w:space="0" w:color="auto"/>
      </w:divBdr>
    </w:div>
    <w:div w:id="906764525">
      <w:bodyDiv w:val="1"/>
      <w:marLeft w:val="0"/>
      <w:marRight w:val="0"/>
      <w:marTop w:val="0"/>
      <w:marBottom w:val="0"/>
      <w:divBdr>
        <w:top w:val="none" w:sz="0" w:space="0" w:color="auto"/>
        <w:left w:val="none" w:sz="0" w:space="0" w:color="auto"/>
        <w:bottom w:val="none" w:sz="0" w:space="0" w:color="auto"/>
        <w:right w:val="none" w:sz="0" w:space="0" w:color="auto"/>
      </w:divBdr>
    </w:div>
    <w:div w:id="1142651442">
      <w:bodyDiv w:val="1"/>
      <w:marLeft w:val="0"/>
      <w:marRight w:val="0"/>
      <w:marTop w:val="0"/>
      <w:marBottom w:val="0"/>
      <w:divBdr>
        <w:top w:val="none" w:sz="0" w:space="0" w:color="auto"/>
        <w:left w:val="none" w:sz="0" w:space="0" w:color="auto"/>
        <w:bottom w:val="none" w:sz="0" w:space="0" w:color="auto"/>
        <w:right w:val="none" w:sz="0" w:space="0" w:color="auto"/>
      </w:divBdr>
    </w:div>
    <w:div w:id="1538158964">
      <w:bodyDiv w:val="1"/>
      <w:marLeft w:val="0"/>
      <w:marRight w:val="0"/>
      <w:marTop w:val="0"/>
      <w:marBottom w:val="0"/>
      <w:divBdr>
        <w:top w:val="none" w:sz="0" w:space="0" w:color="auto"/>
        <w:left w:val="none" w:sz="0" w:space="0" w:color="auto"/>
        <w:bottom w:val="none" w:sz="0" w:space="0" w:color="auto"/>
        <w:right w:val="none" w:sz="0" w:space="0" w:color="auto"/>
      </w:divBdr>
    </w:div>
    <w:div w:id="1761833563">
      <w:bodyDiv w:val="1"/>
      <w:marLeft w:val="0"/>
      <w:marRight w:val="0"/>
      <w:marTop w:val="0"/>
      <w:marBottom w:val="0"/>
      <w:divBdr>
        <w:top w:val="none" w:sz="0" w:space="0" w:color="auto"/>
        <w:left w:val="none" w:sz="0" w:space="0" w:color="auto"/>
        <w:bottom w:val="none" w:sz="0" w:space="0" w:color="auto"/>
        <w:right w:val="none" w:sz="0" w:space="0" w:color="auto"/>
      </w:divBdr>
    </w:div>
    <w:div w:id="1910071446">
      <w:bodyDiv w:val="1"/>
      <w:marLeft w:val="0"/>
      <w:marRight w:val="0"/>
      <w:marTop w:val="0"/>
      <w:marBottom w:val="0"/>
      <w:divBdr>
        <w:top w:val="none" w:sz="0" w:space="0" w:color="auto"/>
        <w:left w:val="none" w:sz="0" w:space="0" w:color="auto"/>
        <w:bottom w:val="none" w:sz="0" w:space="0" w:color="auto"/>
        <w:right w:val="none" w:sz="0" w:space="0" w:color="auto"/>
      </w:divBdr>
    </w:div>
    <w:div w:id="1980916149">
      <w:bodyDiv w:val="1"/>
      <w:marLeft w:val="0"/>
      <w:marRight w:val="0"/>
      <w:marTop w:val="0"/>
      <w:marBottom w:val="0"/>
      <w:divBdr>
        <w:top w:val="none" w:sz="0" w:space="0" w:color="auto"/>
        <w:left w:val="none" w:sz="0" w:space="0" w:color="auto"/>
        <w:bottom w:val="none" w:sz="0" w:space="0" w:color="auto"/>
        <w:right w:val="none" w:sz="0" w:space="0" w:color="auto"/>
      </w:divBdr>
    </w:div>
    <w:div w:id="20747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oresta.sharepoint.com/sites/OfficeTemplates/OfficeTemplates/Notatskabelon%20202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1792B894772A4F9B97790F3AE7EEE4" ma:contentTypeVersion="3" ma:contentTypeDescription="Opret et nyt dokument." ma:contentTypeScope="" ma:versionID="abe82bfef0c3b441411a6086554cebf6">
  <xsd:schema xmlns:xsd="http://www.w3.org/2001/XMLSchema" xmlns:xs="http://www.w3.org/2001/XMLSchema" xmlns:p="http://schemas.microsoft.com/office/2006/metadata/properties" xmlns:ns2="036a8366-5713-4e9c-874f-5d2fcae80426" targetNamespace="http://schemas.microsoft.com/office/2006/metadata/properties" ma:root="true" ma:fieldsID="2179448bf2d1cc7d2c8fc315f57578c8" ns2:_="">
    <xsd:import namespace="036a8366-5713-4e9c-874f-5d2fcae8042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8366-5713-4e9c-874f-5d2fcae80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DEC3-875B-48AE-93D0-1CB8BAA80E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0ECDC-715F-4990-AA1A-C08113D6C1E8}">
  <ds:schemaRefs>
    <ds:schemaRef ds:uri="http://schemas.microsoft.com/sharepoint/v3/contenttype/forms"/>
  </ds:schemaRefs>
</ds:datastoreItem>
</file>

<file path=customXml/itemProps3.xml><?xml version="1.0" encoding="utf-8"?>
<ds:datastoreItem xmlns:ds="http://schemas.openxmlformats.org/officeDocument/2006/customXml" ds:itemID="{BBA33896-1D42-489C-B96D-DE25E90EC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8366-5713-4e9c-874f-5d2fcae80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A5358-272C-4ABA-AF84-5C100C3B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Notatskabelon%202026.dotx</Template>
  <TotalTime>1</TotalTime>
  <Pages>2</Pages>
  <Words>295</Words>
  <Characters>1805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Deleuran</dc:creator>
  <cp:keywords/>
  <dc:description/>
  <cp:lastModifiedBy>Patricia Deleuran</cp:lastModifiedBy>
  <cp:revision>1</cp:revision>
  <dcterms:created xsi:type="dcterms:W3CDTF">2026-07-22T11:53:00Z</dcterms:created>
  <dcterms:modified xsi:type="dcterms:W3CDTF">2026-07-22T11:54:00Z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0x010100D61792B894772A4F9B97790F3AE7EEE4</vt:lpwstr>
  </property>
</Properties>
</file>